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DEB4F5" w14:textId="55CB6D74" w:rsidR="00457ADE" w:rsidRPr="00CD0261" w:rsidRDefault="00CD0261" w:rsidP="00A3726F">
      <w:pPr>
        <w:spacing w:before="120"/>
        <w:rPr>
          <w:color w:val="043D68"/>
        </w:rPr>
      </w:pPr>
      <w:r w:rsidRPr="00CD0261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E6508CD" wp14:editId="51E20A31">
                <wp:simplePos x="0" y="0"/>
                <wp:positionH relativeFrom="page">
                  <wp:posOffset>28575</wp:posOffset>
                </wp:positionH>
                <wp:positionV relativeFrom="page">
                  <wp:posOffset>47625</wp:posOffset>
                </wp:positionV>
                <wp:extent cx="7772400" cy="10058400"/>
                <wp:effectExtent l="0" t="0" r="0" b="0"/>
                <wp:wrapNone/>
                <wp:docPr id="79318389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434342015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481726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922520" y="1562100"/>
                            <a:ext cx="2584450" cy="8199755"/>
                          </a:xfrm>
                          <a:prstGeom prst="rect">
                            <a:avLst/>
                          </a:prstGeom>
                          <a:solidFill>
                            <a:srgbClr val="D3EBFD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9539736" id="Group 6" o:spid="_x0000_s1026" alt="&quot;&quot;" style="position:absolute;margin-left:2.25pt;margin-top:3.75pt;width:612pt;height:11in;z-index:-251658240;mso-width-percent:1000;mso-height-percent:1000;mso-position-horizontal-relative:page;mso-position-vertic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">
                <v:rect id="Rectangle 1" o:spid="_x0000_s1027" alt="&quot;&quot;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" filled="f" stroked="f" strokeweight="1pt"/>
                <v:rect id="Rectangle 1" o:spid="_x0000_s1028" alt="&quot;&quot;" style="position:absolute;left:49225;top:15621;width:25844;height:8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" fillcolor="#d3ebfd" stroked="f" strokeweight="1pt">
                  <v:fill opacity="32896f"/>
                </v:rect>
                <w10:wrap anchorx="page" anchory="page"/>
                <w10:anchorlock/>
              </v:group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5185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34"/>
        <w:gridCol w:w="999"/>
        <w:gridCol w:w="3667"/>
      </w:tblGrid>
      <w:tr w:rsidR="00AB74C5" w:rsidRPr="00CD0261" w14:paraId="0C698F39" w14:textId="77777777" w:rsidTr="00E954FF">
        <w:trPr>
          <w:trHeight w:val="1623"/>
        </w:trPr>
        <w:tc>
          <w:tcPr>
            <w:tcW w:w="6534" w:type="dxa"/>
            <w:tcBorders>
              <w:bottom w:val="single" w:sz="4" w:space="0" w:color="043D68" w:themeColor="text2"/>
            </w:tcBorders>
          </w:tcPr>
          <w:p w14:paraId="19D0D500" w14:textId="7EE6DCB1" w:rsidR="00AB74C5" w:rsidRPr="00CD0261" w:rsidRDefault="00E30D7A" w:rsidP="00E954FF">
            <w:pPr>
              <w:pStyle w:val="Title"/>
              <w:rPr>
                <w:rStyle w:val="NotBold"/>
                <w:lang w:val="en-US"/>
              </w:rPr>
            </w:pPr>
            <w:r>
              <w:t>Jacques benadie</w:t>
            </w:r>
          </w:p>
          <w:p w14:paraId="7B882B1A" w14:textId="1C302905" w:rsidR="00AB74C5" w:rsidRPr="00CD0261" w:rsidRDefault="00E30D7A" w:rsidP="00E954FF">
            <w:pPr>
              <w:pStyle w:val="Subtitle"/>
            </w:pPr>
            <w:r>
              <w:t>rugby player/sport scientist/Coach</w:t>
            </w:r>
          </w:p>
        </w:tc>
        <w:tc>
          <w:tcPr>
            <w:tcW w:w="999" w:type="dxa"/>
          </w:tcPr>
          <w:p w14:paraId="31EA76F0" w14:textId="32CE3B66" w:rsidR="00AB74C5" w:rsidRPr="00CD0261" w:rsidRDefault="00AB74C5" w:rsidP="00E954FF">
            <w:pPr>
              <w:spacing w:before="360"/>
              <w:rPr>
                <w:color w:val="043D68"/>
              </w:rPr>
            </w:pPr>
          </w:p>
        </w:tc>
        <w:tc>
          <w:tcPr>
            <w:tcW w:w="3667" w:type="dxa"/>
          </w:tcPr>
          <w:p w14:paraId="0AE19DA6" w14:textId="21D7E7A8" w:rsidR="00AB74C5" w:rsidRPr="00CD0261" w:rsidRDefault="003B5266" w:rsidP="00E954FF">
            <w:pPr>
              <w:rPr>
                <w:color w:val="043D68"/>
                <w:szCs w:val="20"/>
              </w:rPr>
            </w:pPr>
            <w:r>
              <w:rPr>
                <w:noProof/>
                <w:color w:val="043D68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7417D14A" wp14:editId="4541BBE3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-409575</wp:posOffset>
                  </wp:positionV>
                  <wp:extent cx="1247775" cy="1371600"/>
                  <wp:effectExtent l="0" t="0" r="9525" b="0"/>
                  <wp:wrapNone/>
                  <wp:docPr id="21292170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217092" name="Picture 212921709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6B73" w:rsidRPr="00CD0261" w14:paraId="4D984559" w14:textId="77777777" w:rsidTr="0003519E">
        <w:trPr>
          <w:trHeight w:val="3815"/>
        </w:trPr>
        <w:tc>
          <w:tcPr>
            <w:tcW w:w="6534" w:type="dxa"/>
            <w:tcBorders>
              <w:top w:val="single" w:sz="4" w:space="0" w:color="043D68" w:themeColor="text2"/>
              <w:bottom w:val="single" w:sz="4" w:space="0" w:color="auto"/>
            </w:tcBorders>
          </w:tcPr>
          <w:p w14:paraId="0E41228C" w14:textId="77777777" w:rsidR="002E319A" w:rsidRDefault="002E319A" w:rsidP="00E954FF">
            <w:pPr>
              <w:pStyle w:val="Subtitle"/>
            </w:pPr>
          </w:p>
          <w:p w14:paraId="48A82DBC" w14:textId="4EAE42AF" w:rsidR="00676B73" w:rsidRDefault="002E319A" w:rsidP="00E954FF">
            <w:pPr>
              <w:pStyle w:val="Subtitle"/>
            </w:pPr>
            <w:r>
              <w:t xml:space="preserve">ABOUT ME </w:t>
            </w:r>
          </w:p>
          <w:p w14:paraId="1B75FC45" w14:textId="77777777" w:rsidR="002E319A" w:rsidRPr="002E319A" w:rsidRDefault="002E319A" w:rsidP="00E954FF"/>
          <w:p w14:paraId="6BB8AEC0" w14:textId="285E9F1E" w:rsidR="00676B73" w:rsidRDefault="00E30D7A" w:rsidP="00E954FF">
            <w:r>
              <w:t>I am a very dedicated person once I set my mind to something, I am more than capable of leading a team with the right means of motion to properly complete the job given to hand.</w:t>
            </w:r>
          </w:p>
          <w:p w14:paraId="68832EDF" w14:textId="77777777" w:rsidR="00E30D7A" w:rsidRDefault="00E30D7A" w:rsidP="00E954FF"/>
          <w:p w14:paraId="4DE98044" w14:textId="2C749008" w:rsidR="004B42EF" w:rsidRPr="004B42EF" w:rsidRDefault="00E30D7A" w:rsidP="00E954FF">
            <w:r>
              <w:t xml:space="preserve">I am a passionate rugby player/coach with a proven track record of dedication and hard work. I am committed to constantly improving skills and contributing to the success of the team. I am ready to seize new opportunities and take my rugby/coaching journey to the next level. I am capable </w:t>
            </w:r>
            <w:r w:rsidR="001E466D">
              <w:t>of motivating</w:t>
            </w:r>
            <w:r>
              <w:t xml:space="preserve"> and </w:t>
            </w:r>
            <w:r w:rsidR="001E466D">
              <w:t>inspiring</w:t>
            </w:r>
            <w:r>
              <w:t xml:space="preserve"> the people on my team to reach their fullest potential.</w:t>
            </w:r>
          </w:p>
        </w:tc>
        <w:tc>
          <w:tcPr>
            <w:tcW w:w="999" w:type="dxa"/>
            <w:vMerge w:val="restart"/>
          </w:tcPr>
          <w:p w14:paraId="11EA8BF8" w14:textId="77777777" w:rsidR="00676B73" w:rsidRPr="00CD0261" w:rsidRDefault="00676B73" w:rsidP="00E954FF">
            <w:pPr>
              <w:spacing w:before="360"/>
              <w:rPr>
                <w:color w:val="043D68"/>
              </w:rPr>
            </w:pPr>
          </w:p>
        </w:tc>
        <w:tc>
          <w:tcPr>
            <w:tcW w:w="3667" w:type="dxa"/>
          </w:tcPr>
          <w:p w14:paraId="6E0865B5" w14:textId="77777777" w:rsidR="00676B73" w:rsidRPr="00CD0261" w:rsidRDefault="00676B73" w:rsidP="00E954FF">
            <w:pPr>
              <w:pStyle w:val="Subtitle"/>
            </w:pPr>
          </w:p>
          <w:p w14:paraId="5332CEEF" w14:textId="77777777" w:rsidR="00676B73" w:rsidRDefault="00CD0261" w:rsidP="00E954FF">
            <w:pPr>
              <w:pStyle w:val="Subtitle"/>
            </w:pPr>
            <w:r w:rsidRPr="00CD0261">
              <w:t>Contact</w:t>
            </w:r>
          </w:p>
          <w:p w14:paraId="3AE60865" w14:textId="22D1BCC6" w:rsidR="002E319A" w:rsidRPr="002E319A" w:rsidRDefault="002E319A" w:rsidP="00E954FF">
            <w:r>
              <w:t>PHONE NUMBER:</w:t>
            </w:r>
          </w:p>
          <w:p w14:paraId="5A06B057" w14:textId="77777777" w:rsidR="00676B73" w:rsidRDefault="002E319A" w:rsidP="00E954FF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+27 82 415 1170</w:t>
            </w:r>
          </w:p>
          <w:p w14:paraId="1BEF9BB6" w14:textId="77777777" w:rsidR="002E319A" w:rsidRDefault="002E319A" w:rsidP="00E954FF">
            <w:r>
              <w:t>EMAIL:</w:t>
            </w:r>
          </w:p>
          <w:p w14:paraId="6A4363AF" w14:textId="3FF203B0" w:rsidR="002E319A" w:rsidRDefault="002E319A" w:rsidP="00E954FF">
            <w:hyperlink r:id="rId12" w:history="1">
              <w:r w:rsidRPr="00B31A10">
                <w:rPr>
                  <w:rStyle w:val="Hyperlink"/>
                </w:rPr>
                <w:t>jacques.benadie2005@gmail.com</w:t>
              </w:r>
            </w:hyperlink>
          </w:p>
          <w:p w14:paraId="52E5EADE" w14:textId="27E0C5E4" w:rsidR="002E319A" w:rsidRDefault="002E319A" w:rsidP="00E954FF">
            <w:hyperlink r:id="rId13" w:history="1">
              <w:r w:rsidRPr="00B31A10">
                <w:rPr>
                  <w:rStyle w:val="Hyperlink"/>
                </w:rPr>
                <w:t>u25786947@tuks.co.za</w:t>
              </w:r>
            </w:hyperlink>
          </w:p>
          <w:p w14:paraId="0939160E" w14:textId="725CFAA0" w:rsidR="002E319A" w:rsidRDefault="000D3808" w:rsidP="00E954FF">
            <w:r>
              <w:t>VOLUNTEERING:</w:t>
            </w:r>
          </w:p>
          <w:p w14:paraId="5D0CC2C1" w14:textId="225001AC" w:rsidR="000D3808" w:rsidRPr="002E319A" w:rsidRDefault="000D3808" w:rsidP="00E954FF">
            <w:r w:rsidRPr="000D3808">
              <w:rPr>
                <w:sz w:val="18"/>
                <w:szCs w:val="22"/>
              </w:rPr>
              <w:t>Rugby coaching clinic at Laerskool Tygerpoort</w:t>
            </w:r>
          </w:p>
        </w:tc>
      </w:tr>
      <w:tr w:rsidR="004B42EF" w:rsidRPr="00CD0261" w14:paraId="2E7523C2" w14:textId="77777777" w:rsidTr="0003519E">
        <w:trPr>
          <w:trHeight w:val="3253"/>
        </w:trPr>
        <w:tc>
          <w:tcPr>
            <w:tcW w:w="6534" w:type="dxa"/>
            <w:tcBorders>
              <w:top w:val="single" w:sz="4" w:space="0" w:color="auto"/>
            </w:tcBorders>
          </w:tcPr>
          <w:p w14:paraId="3D48F04A" w14:textId="77777777" w:rsidR="000D3808" w:rsidRPr="00CD0261" w:rsidRDefault="000D3808" w:rsidP="00D33562">
            <w:pPr>
              <w:pStyle w:val="SubtitlewithLine"/>
              <w:pBdr>
                <w:top w:val="none" w:sz="0" w:space="0" w:color="auto"/>
              </w:pBdr>
              <w:ind w:right="436"/>
            </w:pPr>
            <w:r w:rsidRPr="00CD0261">
              <w:t>Experience</w:t>
            </w:r>
          </w:p>
          <w:p w14:paraId="32372751" w14:textId="77777777" w:rsidR="000D3808" w:rsidRPr="00CD0261" w:rsidRDefault="000D3808" w:rsidP="00E954FF">
            <w:pPr>
              <w:rPr>
                <w:color w:val="043D68"/>
              </w:rPr>
            </w:pPr>
          </w:p>
          <w:p w14:paraId="08EC1F80" w14:textId="77777777" w:rsidR="000D3808" w:rsidRPr="00647EC7" w:rsidRDefault="000D3808" w:rsidP="00E954FF">
            <w:pPr>
              <w:pStyle w:val="Heading2"/>
              <w:rPr>
                <w:b/>
                <w:bCs/>
              </w:rPr>
            </w:pPr>
            <w:r w:rsidRPr="00647EC7">
              <w:rPr>
                <w:b/>
                <w:bCs/>
              </w:rPr>
              <w:t>Rugby and athletics at Hoërskool Oos-Moot in</w:t>
            </w:r>
          </w:p>
          <w:p w14:paraId="65813981" w14:textId="77777777" w:rsidR="000D3808" w:rsidRPr="00CD0261" w:rsidRDefault="000D3808" w:rsidP="00E954FF">
            <w:pPr>
              <w:pStyle w:val="Heading2"/>
            </w:pPr>
            <w:r w:rsidRPr="00CD0261">
              <w:t>Jan 20</w:t>
            </w:r>
            <w:r>
              <w:t>22</w:t>
            </w:r>
            <w:r w:rsidRPr="00CD0261">
              <w:t xml:space="preserve"> - Dec 20</w:t>
            </w:r>
            <w:r>
              <w:t>23</w:t>
            </w:r>
          </w:p>
          <w:p w14:paraId="2987F90F" w14:textId="77777777" w:rsidR="000D3808" w:rsidRDefault="000D3808" w:rsidP="00E954FF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>1</w:t>
            </w:r>
            <w:r w:rsidRPr="001E466D">
              <w:rPr>
                <w:color w:val="043D68"/>
                <w:vertAlign w:val="superscript"/>
              </w:rPr>
              <w:t>st</w:t>
            </w:r>
            <w:r>
              <w:rPr>
                <w:color w:val="043D68"/>
              </w:rPr>
              <w:t xml:space="preserve"> XV for 2 years at Hoërskool Oos-Moot, 2022-2023, Noordvaal Shield cup winners in 2022 and runners up in 2023, as well as 2</w:t>
            </w:r>
            <w:r w:rsidRPr="001E466D">
              <w:rPr>
                <w:color w:val="043D68"/>
                <w:vertAlign w:val="superscript"/>
              </w:rPr>
              <w:t>nd</w:t>
            </w:r>
            <w:r>
              <w:rPr>
                <w:color w:val="043D68"/>
              </w:rPr>
              <w:t xml:space="preserve"> place in the PUK-Reeks in 2023.</w:t>
            </w:r>
          </w:p>
          <w:p w14:paraId="606A7D34" w14:textId="77777777" w:rsidR="000D3808" w:rsidRDefault="000D3808" w:rsidP="00E954FF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>Best triple jump athlete at Hoërskool Oos-Moot in 2022.</w:t>
            </w:r>
          </w:p>
          <w:p w14:paraId="70521C0A" w14:textId="77777777" w:rsidR="000D3808" w:rsidRDefault="000D3808" w:rsidP="00E954FF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>Selected for the AVS u/19 Gazelle team XV as well as AVS u/19 7’s Gazelle team in 2022.</w:t>
            </w:r>
          </w:p>
          <w:p w14:paraId="190A97E8" w14:textId="77777777" w:rsidR="000D3808" w:rsidRPr="001E466D" w:rsidRDefault="000D3808" w:rsidP="00E954FF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>Captain of the AVS u/19 Bokkies 7’s team who toured to the Netherlands, Player of the tournament at somerweek (7’s rugby) in 2023.</w:t>
            </w:r>
          </w:p>
          <w:p w14:paraId="1FCE2C4F" w14:textId="77777777" w:rsidR="000D3808" w:rsidRDefault="000D3808" w:rsidP="00E954FF">
            <w:pPr>
              <w:pStyle w:val="Heading2"/>
              <w:rPr>
                <w:b/>
                <w:bCs/>
              </w:rPr>
            </w:pPr>
          </w:p>
          <w:p w14:paraId="467264E4" w14:textId="1B301CD1" w:rsidR="000D3808" w:rsidRPr="00647EC7" w:rsidRDefault="000D3808" w:rsidP="00E954FF">
            <w:pPr>
              <w:pStyle w:val="Heading2"/>
              <w:rPr>
                <w:b/>
                <w:bCs/>
              </w:rPr>
            </w:pPr>
            <w:r w:rsidRPr="00647EC7">
              <w:rPr>
                <w:b/>
                <w:bCs/>
              </w:rPr>
              <w:t>Rugby player/ coach at Hoërskool Oos-Moot in, Southern Legions, AVS, SA Allstars, Laerskool Constatiapark.</w:t>
            </w:r>
          </w:p>
          <w:p w14:paraId="2D954EDA" w14:textId="77777777" w:rsidR="000D3808" w:rsidRPr="00CD0261" w:rsidRDefault="000D3808" w:rsidP="00E954FF">
            <w:pPr>
              <w:pStyle w:val="Heading2"/>
            </w:pPr>
            <w:r w:rsidRPr="00CD0261">
              <w:t>20</w:t>
            </w:r>
            <w:r>
              <w:t>19</w:t>
            </w:r>
            <w:r w:rsidRPr="00CD0261">
              <w:t xml:space="preserve"> - </w:t>
            </w:r>
            <w:r>
              <w:t>Present</w:t>
            </w:r>
          </w:p>
          <w:p w14:paraId="53FEDABC" w14:textId="77777777" w:rsidR="000D3808" w:rsidRDefault="000D3808" w:rsidP="00E954FF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1</w:t>
            </w:r>
            <w:r w:rsidRPr="00A84E1F">
              <w:rPr>
                <w:color w:val="043D68"/>
                <w:vertAlign w:val="superscript"/>
              </w:rPr>
              <w:t>st</w:t>
            </w:r>
            <w:r>
              <w:rPr>
                <w:color w:val="043D68"/>
              </w:rPr>
              <w:t xml:space="preserve"> Place in AVS winter week 15XV (2019).</w:t>
            </w:r>
          </w:p>
          <w:p w14:paraId="731A3A75" w14:textId="77777777" w:rsidR="000D3808" w:rsidRDefault="000D3808" w:rsidP="00E954FF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1</w:t>
            </w:r>
            <w:r w:rsidRPr="00A84E1F">
              <w:rPr>
                <w:color w:val="043D68"/>
                <w:vertAlign w:val="superscript"/>
              </w:rPr>
              <w:t>st</w:t>
            </w:r>
            <w:r>
              <w:rPr>
                <w:color w:val="043D68"/>
              </w:rPr>
              <w:t xml:space="preserve"> Place in AVS winter(15XV) and summer(7’s) week (2022).</w:t>
            </w:r>
          </w:p>
          <w:p w14:paraId="50418460" w14:textId="77777777" w:rsidR="000D3808" w:rsidRDefault="000D3808" w:rsidP="00E954FF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Tour to Dubai for 7’s, placed 6</w:t>
            </w:r>
            <w:r w:rsidRPr="00647EC7">
              <w:rPr>
                <w:color w:val="043D68"/>
                <w:vertAlign w:val="superscript"/>
              </w:rPr>
              <w:t>th</w:t>
            </w:r>
            <w:r>
              <w:rPr>
                <w:color w:val="043D68"/>
              </w:rPr>
              <w:t xml:space="preserve"> in the u/19 invitational tournament (2022).</w:t>
            </w:r>
          </w:p>
          <w:p w14:paraId="7C804A09" w14:textId="77777777" w:rsidR="000D3808" w:rsidRDefault="000D3808" w:rsidP="00E954FF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2</w:t>
            </w:r>
            <w:r w:rsidRPr="00A84E1F">
              <w:rPr>
                <w:color w:val="043D68"/>
                <w:vertAlign w:val="superscript"/>
              </w:rPr>
              <w:t>nd</w:t>
            </w:r>
            <w:r>
              <w:rPr>
                <w:color w:val="043D68"/>
              </w:rPr>
              <w:t xml:space="preserve"> Place in AVS summer week (7’s) in 2023. </w:t>
            </w:r>
          </w:p>
          <w:p w14:paraId="60A54270" w14:textId="77777777" w:rsidR="000D3808" w:rsidRDefault="000D3808" w:rsidP="00E954FF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World Schools Festival open division Champions via Thailand with Southern Legion Rugby (2023).</w:t>
            </w:r>
          </w:p>
          <w:p w14:paraId="3EF2B69A" w14:textId="77777777" w:rsidR="000D3808" w:rsidRDefault="000D3808" w:rsidP="00E954FF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Tour to Dubai HSBC 7’s for 7’s, Placed 2</w:t>
            </w:r>
            <w:r w:rsidRPr="00A84E1F">
              <w:rPr>
                <w:color w:val="043D68"/>
                <w:vertAlign w:val="superscript"/>
              </w:rPr>
              <w:t>nd</w:t>
            </w:r>
            <w:r>
              <w:rPr>
                <w:color w:val="043D68"/>
              </w:rPr>
              <w:t xml:space="preserve"> in the u/19 invitational tournament (2024).</w:t>
            </w:r>
          </w:p>
          <w:p w14:paraId="00540BB7" w14:textId="77777777" w:rsidR="000D3808" w:rsidRDefault="000D3808" w:rsidP="00E954FF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2 Years experience at the SA Allstars 7’s Academy (2024-2025).</w:t>
            </w:r>
          </w:p>
          <w:p w14:paraId="33520FD2" w14:textId="77777777" w:rsidR="000D3808" w:rsidRDefault="000D3808" w:rsidP="00E954FF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2 Years’ coaching experience in rugby coaching at Constatiapark (2024-2025)</w:t>
            </w:r>
          </w:p>
          <w:p w14:paraId="6E35C8CC" w14:textId="77777777" w:rsidR="000D3808" w:rsidRDefault="000D3808" w:rsidP="00E954FF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1 Year conditioning experience at Oos-Moot (2025).</w:t>
            </w:r>
          </w:p>
          <w:p w14:paraId="3FB57A9E" w14:textId="77777777" w:rsidR="008D52F0" w:rsidRDefault="008D52F0" w:rsidP="008D52F0">
            <w:pPr>
              <w:pStyle w:val="ListParagraph"/>
              <w:rPr>
                <w:color w:val="043D68"/>
              </w:rPr>
            </w:pPr>
          </w:p>
          <w:p w14:paraId="6C49AFEE" w14:textId="77777777" w:rsidR="008D52F0" w:rsidRDefault="008D52F0" w:rsidP="008D52F0">
            <w:pPr>
              <w:pStyle w:val="ListParagraph"/>
              <w:rPr>
                <w:color w:val="043D68"/>
              </w:rPr>
            </w:pPr>
          </w:p>
          <w:p w14:paraId="30124C0B" w14:textId="77777777" w:rsidR="008D52F0" w:rsidRPr="008D52F0" w:rsidRDefault="008D52F0" w:rsidP="008D52F0">
            <w:pPr>
              <w:rPr>
                <w:color w:val="043D68"/>
              </w:rPr>
            </w:pPr>
          </w:p>
          <w:p w14:paraId="5F7D03CB" w14:textId="77777777" w:rsidR="00B95DD6" w:rsidRDefault="00B95DD6" w:rsidP="00E954FF">
            <w:pPr>
              <w:pStyle w:val="ListParagraph"/>
              <w:rPr>
                <w:color w:val="043D68"/>
              </w:rPr>
            </w:pPr>
          </w:p>
          <w:p w14:paraId="52379307" w14:textId="77777777" w:rsidR="0003519E" w:rsidRDefault="0003519E" w:rsidP="00E954FF">
            <w:pPr>
              <w:rPr>
                <w:color w:val="043D68"/>
                <w:sz w:val="24"/>
              </w:rPr>
            </w:pPr>
          </w:p>
          <w:p w14:paraId="33C328A7" w14:textId="65D25C9B" w:rsidR="00624C78" w:rsidRDefault="1F584E90" w:rsidP="00E954FF">
            <w:pPr>
              <w:rPr>
                <w:sz w:val="24"/>
              </w:rPr>
            </w:pPr>
            <w:r w:rsidRPr="1F584E90">
              <w:rPr>
                <w:sz w:val="24"/>
              </w:rPr>
              <w:t>REFERENCES</w:t>
            </w:r>
            <w:r w:rsidRPr="1F584E90">
              <w:t xml:space="preserve"> </w:t>
            </w:r>
          </w:p>
          <w:p w14:paraId="4643384A" w14:textId="2C65247E" w:rsidR="00624C78" w:rsidRDefault="00A021E5" w:rsidP="00E954FF">
            <w:pPr>
              <w:rPr>
                <w:color w:val="043D68"/>
              </w:rPr>
            </w:pPr>
            <w:r w:rsidRPr="1F584E90">
              <w:t>Ludwich van Deventer</w:t>
            </w:r>
            <w:r w:rsidR="00A135CC" w:rsidRPr="1F584E90">
              <w:t xml:space="preserve">, SA Allstars 7’s Academy </w:t>
            </w:r>
          </w:p>
          <w:p w14:paraId="6D6E10C2" w14:textId="5A5E0952" w:rsidR="00033EAF" w:rsidRDefault="00624C78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>admin@allstars7s.co.za</w:t>
            </w:r>
            <w:r w:rsidR="00CA7BA6">
              <w:rPr>
                <w:color w:val="043D68"/>
                <w:szCs w:val="20"/>
              </w:rPr>
              <w:t>│</w:t>
            </w:r>
            <w:r w:rsidR="00033EAF">
              <w:rPr>
                <w:color w:val="043D68"/>
                <w:szCs w:val="20"/>
              </w:rPr>
              <w:t>+27 84 251 6303</w:t>
            </w:r>
          </w:p>
          <w:p w14:paraId="7606FC04" w14:textId="2EB2F118" w:rsidR="00500CE3" w:rsidRDefault="00500CE3" w:rsidP="00E954FF">
            <w:pPr>
              <w:rPr>
                <w:color w:val="043D68"/>
                <w:szCs w:val="20"/>
              </w:rPr>
            </w:pPr>
          </w:p>
          <w:p w14:paraId="39A24A69" w14:textId="170A024D" w:rsidR="005D3767" w:rsidRDefault="005D3767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>Braam Pretorius, Hoërskool Oos-Moot</w:t>
            </w:r>
          </w:p>
          <w:p w14:paraId="30665EC3" w14:textId="23C0CAFB" w:rsidR="00B95DD6" w:rsidRDefault="00A135CC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 xml:space="preserve"> </w:t>
            </w:r>
            <w:r w:rsidR="00500CE3">
              <w:rPr>
                <w:color w:val="043D68"/>
                <w:szCs w:val="20"/>
              </w:rPr>
              <w:t>+27 72</w:t>
            </w:r>
            <w:r w:rsidR="00320680">
              <w:rPr>
                <w:color w:val="043D68"/>
                <w:szCs w:val="20"/>
              </w:rPr>
              <w:t> 276 4290</w:t>
            </w:r>
          </w:p>
          <w:p w14:paraId="150F6991" w14:textId="77777777" w:rsidR="00320680" w:rsidRDefault="00320680" w:rsidP="00E954FF">
            <w:pPr>
              <w:rPr>
                <w:color w:val="043D68"/>
                <w:szCs w:val="20"/>
              </w:rPr>
            </w:pPr>
          </w:p>
          <w:p w14:paraId="34D12191" w14:textId="77777777" w:rsidR="00ED5F02" w:rsidRDefault="00320680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>Christiaan Gouws</w:t>
            </w:r>
            <w:r w:rsidR="00ED5F02">
              <w:rPr>
                <w:color w:val="043D68"/>
                <w:szCs w:val="20"/>
              </w:rPr>
              <w:t>, Helpmekaar Collage</w:t>
            </w:r>
          </w:p>
          <w:p w14:paraId="596238EF" w14:textId="77777777" w:rsidR="0049593A" w:rsidRDefault="00ED5F02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 xml:space="preserve">+27 82 458 </w:t>
            </w:r>
            <w:r w:rsidR="0049593A">
              <w:rPr>
                <w:color w:val="043D68"/>
                <w:szCs w:val="20"/>
              </w:rPr>
              <w:t>2909</w:t>
            </w:r>
          </w:p>
          <w:p w14:paraId="3296969D" w14:textId="77777777" w:rsidR="0049593A" w:rsidRDefault="0049593A" w:rsidP="00E954FF">
            <w:pPr>
              <w:rPr>
                <w:color w:val="043D68"/>
                <w:szCs w:val="20"/>
              </w:rPr>
            </w:pPr>
          </w:p>
          <w:p w14:paraId="4AEB020A" w14:textId="77777777" w:rsidR="0049593A" w:rsidRDefault="0049593A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>Nico Barnard, AVS</w:t>
            </w:r>
          </w:p>
          <w:p w14:paraId="79640EED" w14:textId="77777777" w:rsidR="00EB7C7E" w:rsidRDefault="0049593A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 xml:space="preserve">+27 82 945 </w:t>
            </w:r>
            <w:r w:rsidR="00EB7C7E">
              <w:rPr>
                <w:color w:val="043D68"/>
                <w:szCs w:val="20"/>
              </w:rPr>
              <w:t>7168</w:t>
            </w:r>
          </w:p>
          <w:p w14:paraId="4DFBFBE4" w14:textId="77777777" w:rsidR="00EB7C7E" w:rsidRDefault="00EB7C7E" w:rsidP="00E954FF">
            <w:pPr>
              <w:rPr>
                <w:color w:val="043D68"/>
                <w:szCs w:val="20"/>
              </w:rPr>
            </w:pPr>
          </w:p>
          <w:p w14:paraId="572412F3" w14:textId="77777777" w:rsidR="00EB7C7E" w:rsidRDefault="00EB7C7E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>Louis Boshoff, Laerskool Constatiapark</w:t>
            </w:r>
          </w:p>
          <w:p w14:paraId="0E7F54EE" w14:textId="5B01FC04" w:rsidR="00C833AC" w:rsidRDefault="00C833AC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>+27 82 307 727</w:t>
            </w:r>
          </w:p>
          <w:p w14:paraId="5E3D2B31" w14:textId="77777777" w:rsidR="00C833AC" w:rsidRDefault="00C833AC" w:rsidP="00E954FF">
            <w:pPr>
              <w:rPr>
                <w:color w:val="043D68"/>
                <w:szCs w:val="20"/>
              </w:rPr>
            </w:pPr>
          </w:p>
          <w:p w14:paraId="41F691FF" w14:textId="77777777" w:rsidR="00C833AC" w:rsidRDefault="00C833AC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>Amy Putter</w:t>
            </w:r>
          </w:p>
          <w:p w14:paraId="52959BB4" w14:textId="1ED2F509" w:rsidR="00320680" w:rsidRPr="00B95DD6" w:rsidRDefault="00C833AC" w:rsidP="00E954FF">
            <w:pPr>
              <w:rPr>
                <w:color w:val="043D68"/>
                <w:szCs w:val="20"/>
              </w:rPr>
            </w:pPr>
            <w:r>
              <w:rPr>
                <w:color w:val="043D68"/>
                <w:szCs w:val="20"/>
              </w:rPr>
              <w:t>+27</w:t>
            </w:r>
            <w:r w:rsidR="00E50647">
              <w:rPr>
                <w:color w:val="043D68"/>
                <w:szCs w:val="20"/>
              </w:rPr>
              <w:t xml:space="preserve"> 79 850 6184</w:t>
            </w:r>
            <w:r w:rsidR="00ED5F02">
              <w:rPr>
                <w:color w:val="043D68"/>
                <w:szCs w:val="20"/>
              </w:rPr>
              <w:t xml:space="preserve"> </w:t>
            </w:r>
          </w:p>
          <w:p w14:paraId="3F58BDBE" w14:textId="5A2D4A87" w:rsidR="004B42EF" w:rsidRDefault="004B42EF" w:rsidP="00E954FF"/>
        </w:tc>
        <w:tc>
          <w:tcPr>
            <w:tcW w:w="999" w:type="dxa"/>
            <w:vMerge/>
          </w:tcPr>
          <w:p w14:paraId="4A7401C8" w14:textId="77777777" w:rsidR="004B42EF" w:rsidRPr="00CD0261" w:rsidRDefault="004B42EF" w:rsidP="00E954FF">
            <w:pPr>
              <w:spacing w:before="360"/>
              <w:rPr>
                <w:color w:val="043D68"/>
              </w:rPr>
            </w:pPr>
          </w:p>
        </w:tc>
        <w:tc>
          <w:tcPr>
            <w:tcW w:w="3667" w:type="dxa"/>
          </w:tcPr>
          <w:p w14:paraId="0528EEBF" w14:textId="77777777" w:rsidR="000D3808" w:rsidRPr="00CD0261" w:rsidRDefault="000D3808" w:rsidP="00E954FF">
            <w:pPr>
              <w:pStyle w:val="Subtitlewithlongline"/>
            </w:pPr>
            <w:r>
              <w:t>HOBBIES</w:t>
            </w:r>
          </w:p>
          <w:p w14:paraId="0E5BC9D7" w14:textId="77777777" w:rsidR="000D3808" w:rsidRDefault="000D3808" w:rsidP="00E954FF">
            <w:r>
              <w:t>Making food</w:t>
            </w:r>
          </w:p>
          <w:p w14:paraId="725AF646" w14:textId="77777777" w:rsidR="000D3808" w:rsidRDefault="000D3808" w:rsidP="00E954FF">
            <w:r>
              <w:t>Learning new ways to improve my body</w:t>
            </w:r>
          </w:p>
          <w:p w14:paraId="26A6CBF9" w14:textId="77777777" w:rsidR="000D3808" w:rsidRPr="00CD0261" w:rsidRDefault="000D3808" w:rsidP="00E954FF">
            <w:r>
              <w:t>Touch rugby</w:t>
            </w:r>
          </w:p>
          <w:p w14:paraId="67EBE2B3" w14:textId="77777777" w:rsidR="000D3808" w:rsidRPr="00CD0261" w:rsidRDefault="000D3808" w:rsidP="00E954FF"/>
          <w:p w14:paraId="5F64E5A9" w14:textId="77777777" w:rsidR="000D3808" w:rsidRPr="00CD0261" w:rsidRDefault="000D3808" w:rsidP="00E954FF">
            <w:pPr>
              <w:pStyle w:val="Subtitlewithlongline"/>
            </w:pPr>
            <w:r w:rsidRPr="00CD0261">
              <w:t>Education</w:t>
            </w:r>
          </w:p>
          <w:p w14:paraId="3CCB6F2B" w14:textId="77777777" w:rsidR="000D3808" w:rsidRDefault="000D3808" w:rsidP="00E954FF">
            <w:r>
              <w:t>National Senior Certificate, High School Oos-Moot/ Grade 12</w:t>
            </w:r>
          </w:p>
          <w:p w14:paraId="6374983D" w14:textId="77777777" w:rsidR="000D3808" w:rsidRDefault="000D3808" w:rsidP="00E954FF">
            <w:pPr>
              <w:rPr>
                <w:sz w:val="16"/>
                <w:szCs w:val="16"/>
              </w:rPr>
            </w:pPr>
            <w:r w:rsidRPr="003F7375">
              <w:rPr>
                <w:sz w:val="16"/>
                <w:szCs w:val="16"/>
              </w:rPr>
              <w:t>2023</w:t>
            </w:r>
          </w:p>
          <w:p w14:paraId="0B015147" w14:textId="77777777" w:rsidR="000D3808" w:rsidRDefault="000D3808" w:rsidP="00E954FF">
            <w:pPr>
              <w:rPr>
                <w:sz w:val="16"/>
                <w:szCs w:val="16"/>
              </w:rPr>
            </w:pPr>
          </w:p>
          <w:p w14:paraId="4C97C099" w14:textId="77777777" w:rsidR="000D3808" w:rsidRDefault="000D3808" w:rsidP="00E954FF">
            <w:pPr>
              <w:rPr>
                <w:szCs w:val="20"/>
              </w:rPr>
            </w:pPr>
            <w:r>
              <w:rPr>
                <w:szCs w:val="20"/>
              </w:rPr>
              <w:t>Afrikaans Home Language 66%</w:t>
            </w:r>
          </w:p>
          <w:p w14:paraId="74C48313" w14:textId="77777777" w:rsidR="000D3808" w:rsidRPr="003F7375" w:rsidRDefault="000D3808" w:rsidP="00E954FF">
            <w:pPr>
              <w:rPr>
                <w:szCs w:val="20"/>
              </w:rPr>
            </w:pPr>
            <w:r>
              <w:rPr>
                <w:szCs w:val="20"/>
              </w:rPr>
              <w:t>English First Additional Language 75%</w:t>
            </w:r>
          </w:p>
          <w:p w14:paraId="31E55369" w14:textId="77777777" w:rsidR="000D3808" w:rsidRDefault="000D3808" w:rsidP="00E954FF">
            <w:r>
              <w:t>Mathematics 36%</w:t>
            </w:r>
          </w:p>
          <w:p w14:paraId="45BD9F03" w14:textId="77777777" w:rsidR="000D3808" w:rsidRDefault="000D3808" w:rsidP="00E954FF">
            <w:r>
              <w:t>Life Orientation 77%</w:t>
            </w:r>
          </w:p>
          <w:p w14:paraId="168A14F4" w14:textId="77777777" w:rsidR="000D3808" w:rsidRDefault="000D3808" w:rsidP="00E954FF">
            <w:r>
              <w:t>Business Studies 48%</w:t>
            </w:r>
          </w:p>
          <w:p w14:paraId="60CE8193" w14:textId="77777777" w:rsidR="000D3808" w:rsidRDefault="000D3808" w:rsidP="00E954FF">
            <w:r>
              <w:t>Life Science 51%</w:t>
            </w:r>
          </w:p>
          <w:p w14:paraId="6D4DD923" w14:textId="77777777" w:rsidR="000D3808" w:rsidRDefault="000D3808" w:rsidP="00E954FF">
            <w:r>
              <w:t>Physical Science 33%</w:t>
            </w:r>
          </w:p>
          <w:p w14:paraId="5E9013C4" w14:textId="77777777" w:rsidR="000D3808" w:rsidRPr="00CD0261" w:rsidRDefault="000D3808" w:rsidP="00E954FF"/>
          <w:p w14:paraId="58533060" w14:textId="77777777" w:rsidR="000D3808" w:rsidRPr="00CD0261" w:rsidRDefault="000D3808" w:rsidP="00E954FF">
            <w:pPr>
              <w:pStyle w:val="Subtitlewithlongline"/>
            </w:pPr>
            <w:r w:rsidRPr="00CD0261">
              <w:t>Skills</w:t>
            </w:r>
          </w:p>
          <w:p w14:paraId="0A73BB7A" w14:textId="77777777" w:rsidR="000D3808" w:rsidRDefault="000D3808" w:rsidP="00E954FF">
            <w:r>
              <w:t>Adaptability</w:t>
            </w:r>
          </w:p>
          <w:p w14:paraId="14EC00AE" w14:textId="77777777" w:rsidR="000D3808" w:rsidRDefault="000D3808" w:rsidP="00E954FF">
            <w:r>
              <w:t>Creativity</w:t>
            </w:r>
          </w:p>
          <w:p w14:paraId="3CE2C005" w14:textId="77777777" w:rsidR="000D3808" w:rsidRDefault="000D3808" w:rsidP="00E954FF">
            <w:r>
              <w:t>Dedicated</w:t>
            </w:r>
          </w:p>
          <w:p w14:paraId="61ED4B1E" w14:textId="77777777" w:rsidR="000D3808" w:rsidRDefault="000D3808" w:rsidP="00E954FF">
            <w:r>
              <w:t>Work ethics</w:t>
            </w:r>
          </w:p>
          <w:p w14:paraId="6767ACCA" w14:textId="77777777" w:rsidR="000D3808" w:rsidRDefault="000D3808" w:rsidP="00E954FF">
            <w:r>
              <w:t>Leadership</w:t>
            </w:r>
          </w:p>
          <w:p w14:paraId="0F5CBAFF" w14:textId="77777777" w:rsidR="000D3808" w:rsidRDefault="000D3808" w:rsidP="00E954FF">
            <w:r>
              <w:t>Problem solving</w:t>
            </w:r>
          </w:p>
          <w:p w14:paraId="2B007EAC" w14:textId="77777777" w:rsidR="000D3808" w:rsidRDefault="000D3808" w:rsidP="00E954FF">
            <w:pPr>
              <w:rPr>
                <w:sz w:val="24"/>
              </w:rPr>
            </w:pPr>
          </w:p>
          <w:p w14:paraId="16910978" w14:textId="50B781EF" w:rsidR="000D3808" w:rsidRPr="004B42EF" w:rsidRDefault="000D3808" w:rsidP="00E954FF">
            <w:pPr>
              <w:rPr>
                <w:sz w:val="24"/>
              </w:rPr>
            </w:pPr>
            <w:r w:rsidRPr="004B42EF">
              <w:rPr>
                <w:sz w:val="24"/>
              </w:rPr>
              <w:t>COURCES</w:t>
            </w:r>
          </w:p>
          <w:p w14:paraId="1B8D04A7" w14:textId="77777777" w:rsidR="004B42EF" w:rsidRDefault="000D3808" w:rsidP="00E954FF">
            <w:r>
              <w:t>Boksmart, BBRU</w:t>
            </w:r>
          </w:p>
          <w:p w14:paraId="5F7534BD" w14:textId="39C193D3" w:rsidR="000D3808" w:rsidRPr="000D3808" w:rsidRDefault="000D3808" w:rsidP="00E954FF"/>
        </w:tc>
      </w:tr>
      <w:tr w:rsidR="004B42EF" w:rsidRPr="00CD0261" w14:paraId="7A453C64" w14:textId="77777777" w:rsidTr="0003519E">
        <w:trPr>
          <w:trHeight w:val="3806"/>
        </w:trPr>
        <w:tc>
          <w:tcPr>
            <w:tcW w:w="6534" w:type="dxa"/>
          </w:tcPr>
          <w:p w14:paraId="1DA9F58B" w14:textId="3E45A256" w:rsidR="004B42EF" w:rsidRDefault="004B42EF" w:rsidP="00E954FF"/>
        </w:tc>
        <w:tc>
          <w:tcPr>
            <w:tcW w:w="999" w:type="dxa"/>
            <w:vMerge/>
          </w:tcPr>
          <w:p w14:paraId="1C3DAA8B" w14:textId="77777777" w:rsidR="004B42EF" w:rsidRPr="00CD0261" w:rsidRDefault="004B42EF" w:rsidP="00E954FF">
            <w:pPr>
              <w:spacing w:before="360"/>
              <w:rPr>
                <w:color w:val="043D68"/>
              </w:rPr>
            </w:pPr>
          </w:p>
        </w:tc>
        <w:tc>
          <w:tcPr>
            <w:tcW w:w="3667" w:type="dxa"/>
          </w:tcPr>
          <w:p w14:paraId="13A4EFBF" w14:textId="77777777" w:rsidR="004B42EF" w:rsidRPr="00CD0261" w:rsidRDefault="004B42EF" w:rsidP="00E954FF"/>
          <w:p w14:paraId="04C45032" w14:textId="5DA73716" w:rsidR="004B42EF" w:rsidRPr="00CD0261" w:rsidRDefault="004B42EF" w:rsidP="00E954FF">
            <w:r>
              <w:t xml:space="preserve"> </w:t>
            </w:r>
          </w:p>
        </w:tc>
      </w:tr>
      <w:tr w:rsidR="004B42EF" w:rsidRPr="00CD0261" w14:paraId="1244BA35" w14:textId="77777777" w:rsidTr="00E954FF">
        <w:trPr>
          <w:trHeight w:val="9792"/>
        </w:trPr>
        <w:tc>
          <w:tcPr>
            <w:tcW w:w="6534" w:type="dxa"/>
          </w:tcPr>
          <w:p w14:paraId="38699803" w14:textId="6E5910C2" w:rsidR="004B42EF" w:rsidRPr="00CD0261" w:rsidRDefault="004B42EF" w:rsidP="00E954FF"/>
        </w:tc>
        <w:tc>
          <w:tcPr>
            <w:tcW w:w="999" w:type="dxa"/>
            <w:vMerge/>
          </w:tcPr>
          <w:p w14:paraId="45F98B4C" w14:textId="77777777" w:rsidR="004B42EF" w:rsidRPr="00CD0261" w:rsidRDefault="004B42EF" w:rsidP="00E954FF">
            <w:pPr>
              <w:rPr>
                <w:color w:val="043D68"/>
              </w:rPr>
            </w:pPr>
          </w:p>
        </w:tc>
        <w:tc>
          <w:tcPr>
            <w:tcW w:w="3667" w:type="dxa"/>
          </w:tcPr>
          <w:p w14:paraId="3BE9C559" w14:textId="6260BDCD" w:rsidR="004B42EF" w:rsidRPr="00CD0261" w:rsidRDefault="004B42EF" w:rsidP="00E954FF">
            <w:pPr>
              <w:pStyle w:val="Heading3"/>
              <w:rPr>
                <w:lang w:val="en-US"/>
              </w:rPr>
            </w:pPr>
          </w:p>
        </w:tc>
      </w:tr>
    </w:tbl>
    <w:p w14:paraId="71A83E25" w14:textId="01914EFA" w:rsidR="00871DB8" w:rsidRPr="00CD0261" w:rsidRDefault="00E954FF" w:rsidP="006D0785">
      <w:pPr>
        <w:rPr>
          <w:color w:val="043D68"/>
        </w:rPr>
      </w:pPr>
      <w:r>
        <w:rPr>
          <w:color w:val="043D68"/>
        </w:rPr>
        <w:br w:type="textWrapping" w:clear="all"/>
      </w:r>
    </w:p>
    <w:sectPr w:rsidR="00871DB8" w:rsidRPr="00CD0261" w:rsidSect="00DE19F7">
      <w:pgSz w:w="12240" w:h="15840" w:code="1"/>
      <w:pgMar w:top="460" w:right="720" w:bottom="432" w:left="720" w:header="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5537" w14:textId="77777777" w:rsidR="004E1F51" w:rsidRDefault="004E1F51" w:rsidP="00AA35A8">
      <w:r>
        <w:separator/>
      </w:r>
    </w:p>
  </w:endnote>
  <w:endnote w:type="continuationSeparator" w:id="0">
    <w:p w14:paraId="25595EEA" w14:textId="77777777" w:rsidR="004E1F51" w:rsidRDefault="004E1F51" w:rsidP="00AA35A8">
      <w:r>
        <w:continuationSeparator/>
      </w:r>
    </w:p>
  </w:endnote>
  <w:endnote w:type="continuationNotice" w:id="1">
    <w:p w14:paraId="072D0EA8" w14:textId="77777777" w:rsidR="004E1F51" w:rsidRDefault="004E1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panose1 w:val="00000000000000000000"/>
    <w:charset w:val="8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1D58" w14:textId="77777777" w:rsidR="004E1F51" w:rsidRDefault="004E1F51" w:rsidP="00AA35A8">
      <w:r>
        <w:separator/>
      </w:r>
    </w:p>
  </w:footnote>
  <w:footnote w:type="continuationSeparator" w:id="0">
    <w:p w14:paraId="4D32F793" w14:textId="77777777" w:rsidR="004E1F51" w:rsidRDefault="004E1F51" w:rsidP="00AA35A8">
      <w:r>
        <w:continuationSeparator/>
      </w:r>
    </w:p>
  </w:footnote>
  <w:footnote w:type="continuationNotice" w:id="1">
    <w:p w14:paraId="2CFC4BE0" w14:textId="77777777" w:rsidR="004E1F51" w:rsidRDefault="004E1F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6508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" o:bullet="t">
        <v:imagedata r:id="rId1" o:title=""/>
      </v:shape>
    </w:pict>
  </w:numPicBullet>
  <w:numPicBullet w:numPicBulletId="1">
    <w:pict>
      <v:shape id="_x0000_i1026" type="#_x0000_t75" style="width:13.5pt;height:13.5pt;visibility:visibl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E192A"/>
    <w:multiLevelType w:val="hybridMultilevel"/>
    <w:tmpl w:val="495CB9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14A8C"/>
    <w:multiLevelType w:val="hybridMultilevel"/>
    <w:tmpl w:val="1F1243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1"/>
  </w:num>
  <w:num w:numId="2" w16cid:durableId="1633823338">
    <w:abstractNumId w:val="20"/>
  </w:num>
  <w:num w:numId="3" w16cid:durableId="1835339782">
    <w:abstractNumId w:val="13"/>
  </w:num>
  <w:num w:numId="4" w16cid:durableId="879703970">
    <w:abstractNumId w:val="14"/>
  </w:num>
  <w:num w:numId="5" w16cid:durableId="27066385">
    <w:abstractNumId w:val="18"/>
  </w:num>
  <w:num w:numId="6" w16cid:durableId="629288324">
    <w:abstractNumId w:val="15"/>
  </w:num>
  <w:num w:numId="7" w16cid:durableId="2102947809">
    <w:abstractNumId w:val="17"/>
  </w:num>
  <w:num w:numId="8" w16cid:durableId="1044523296">
    <w:abstractNumId w:val="16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0"/>
  </w:num>
  <w:num w:numId="20" w16cid:durableId="513885242">
    <w:abstractNumId w:val="9"/>
  </w:num>
  <w:num w:numId="21" w16cid:durableId="1198086357">
    <w:abstractNumId w:val="10"/>
  </w:num>
  <w:num w:numId="22" w16cid:durableId="1080979260">
    <w:abstractNumId w:val="12"/>
  </w:num>
  <w:num w:numId="23" w16cid:durableId="11870198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isplayBackgroundShape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7A"/>
    <w:rsid w:val="0000752A"/>
    <w:rsid w:val="00016465"/>
    <w:rsid w:val="00033263"/>
    <w:rsid w:val="000334C1"/>
    <w:rsid w:val="00033EAF"/>
    <w:rsid w:val="0003519E"/>
    <w:rsid w:val="00063CA2"/>
    <w:rsid w:val="000767C7"/>
    <w:rsid w:val="000873F6"/>
    <w:rsid w:val="000B286F"/>
    <w:rsid w:val="000B68A2"/>
    <w:rsid w:val="000C2B44"/>
    <w:rsid w:val="000D134B"/>
    <w:rsid w:val="000D3808"/>
    <w:rsid w:val="000F7B68"/>
    <w:rsid w:val="0010041D"/>
    <w:rsid w:val="00106880"/>
    <w:rsid w:val="001125D5"/>
    <w:rsid w:val="00124ED6"/>
    <w:rsid w:val="00153576"/>
    <w:rsid w:val="00167789"/>
    <w:rsid w:val="00194704"/>
    <w:rsid w:val="001B160B"/>
    <w:rsid w:val="001D477D"/>
    <w:rsid w:val="001D76FA"/>
    <w:rsid w:val="001E466D"/>
    <w:rsid w:val="001E5210"/>
    <w:rsid w:val="001F2C20"/>
    <w:rsid w:val="00203213"/>
    <w:rsid w:val="002236D5"/>
    <w:rsid w:val="00243756"/>
    <w:rsid w:val="0027193E"/>
    <w:rsid w:val="00284246"/>
    <w:rsid w:val="002966D6"/>
    <w:rsid w:val="002A3201"/>
    <w:rsid w:val="002A7891"/>
    <w:rsid w:val="002B51DB"/>
    <w:rsid w:val="002B6818"/>
    <w:rsid w:val="002C4D08"/>
    <w:rsid w:val="002C4E0C"/>
    <w:rsid w:val="002C7C6F"/>
    <w:rsid w:val="002D7FDF"/>
    <w:rsid w:val="002E319A"/>
    <w:rsid w:val="002E7306"/>
    <w:rsid w:val="002F261D"/>
    <w:rsid w:val="002F76D6"/>
    <w:rsid w:val="00320680"/>
    <w:rsid w:val="00331DCE"/>
    <w:rsid w:val="00334FEA"/>
    <w:rsid w:val="00351FDF"/>
    <w:rsid w:val="00352A17"/>
    <w:rsid w:val="00357E3C"/>
    <w:rsid w:val="00383BE3"/>
    <w:rsid w:val="003877F8"/>
    <w:rsid w:val="00391BEA"/>
    <w:rsid w:val="003920B7"/>
    <w:rsid w:val="003965A9"/>
    <w:rsid w:val="003B4AEF"/>
    <w:rsid w:val="003B5266"/>
    <w:rsid w:val="003B7F92"/>
    <w:rsid w:val="003C4E4F"/>
    <w:rsid w:val="003E2525"/>
    <w:rsid w:val="003F7375"/>
    <w:rsid w:val="00411FE1"/>
    <w:rsid w:val="00413441"/>
    <w:rsid w:val="00415CF3"/>
    <w:rsid w:val="00435BA1"/>
    <w:rsid w:val="00442833"/>
    <w:rsid w:val="004436E6"/>
    <w:rsid w:val="00447CA5"/>
    <w:rsid w:val="00453A7B"/>
    <w:rsid w:val="00457ADE"/>
    <w:rsid w:val="00463165"/>
    <w:rsid w:val="00464B92"/>
    <w:rsid w:val="00470078"/>
    <w:rsid w:val="004860D9"/>
    <w:rsid w:val="00490600"/>
    <w:rsid w:val="004909EF"/>
    <w:rsid w:val="004936B2"/>
    <w:rsid w:val="0049593A"/>
    <w:rsid w:val="004A1426"/>
    <w:rsid w:val="004A1C11"/>
    <w:rsid w:val="004A28EA"/>
    <w:rsid w:val="004B42EF"/>
    <w:rsid w:val="004C1032"/>
    <w:rsid w:val="004C665B"/>
    <w:rsid w:val="004E1F51"/>
    <w:rsid w:val="004F7DD0"/>
    <w:rsid w:val="00500CE3"/>
    <w:rsid w:val="00504E47"/>
    <w:rsid w:val="00524297"/>
    <w:rsid w:val="00537559"/>
    <w:rsid w:val="00540354"/>
    <w:rsid w:val="00541A9F"/>
    <w:rsid w:val="00574DB0"/>
    <w:rsid w:val="005A1C94"/>
    <w:rsid w:val="005A3F7C"/>
    <w:rsid w:val="005A6F8D"/>
    <w:rsid w:val="005B4861"/>
    <w:rsid w:val="005C5B3F"/>
    <w:rsid w:val="005D3767"/>
    <w:rsid w:val="005E0FB7"/>
    <w:rsid w:val="005F5EF3"/>
    <w:rsid w:val="0060544F"/>
    <w:rsid w:val="00605BCE"/>
    <w:rsid w:val="00624C78"/>
    <w:rsid w:val="00626B3C"/>
    <w:rsid w:val="00643F4B"/>
    <w:rsid w:val="00647EC7"/>
    <w:rsid w:val="00676B73"/>
    <w:rsid w:val="0069541B"/>
    <w:rsid w:val="006A1E18"/>
    <w:rsid w:val="006A241D"/>
    <w:rsid w:val="006A37C0"/>
    <w:rsid w:val="006A6295"/>
    <w:rsid w:val="006C7F5A"/>
    <w:rsid w:val="006D0785"/>
    <w:rsid w:val="00715609"/>
    <w:rsid w:val="00715A4C"/>
    <w:rsid w:val="007306BF"/>
    <w:rsid w:val="00746B0A"/>
    <w:rsid w:val="00752A04"/>
    <w:rsid w:val="0077153E"/>
    <w:rsid w:val="0078657B"/>
    <w:rsid w:val="0079001A"/>
    <w:rsid w:val="00791376"/>
    <w:rsid w:val="00791C5D"/>
    <w:rsid w:val="007B3E77"/>
    <w:rsid w:val="007B4FF4"/>
    <w:rsid w:val="007D7F15"/>
    <w:rsid w:val="007E09AE"/>
    <w:rsid w:val="007E47A0"/>
    <w:rsid w:val="00807AD1"/>
    <w:rsid w:val="00822AAD"/>
    <w:rsid w:val="00831977"/>
    <w:rsid w:val="0084730F"/>
    <w:rsid w:val="00865D5F"/>
    <w:rsid w:val="00871DB8"/>
    <w:rsid w:val="00887E05"/>
    <w:rsid w:val="008A171A"/>
    <w:rsid w:val="008A32A5"/>
    <w:rsid w:val="008B5127"/>
    <w:rsid w:val="008C6FDE"/>
    <w:rsid w:val="008D34E3"/>
    <w:rsid w:val="008D4665"/>
    <w:rsid w:val="008D52F0"/>
    <w:rsid w:val="008F03A3"/>
    <w:rsid w:val="008F180B"/>
    <w:rsid w:val="008F48B9"/>
    <w:rsid w:val="008F6BC6"/>
    <w:rsid w:val="009049BC"/>
    <w:rsid w:val="00916960"/>
    <w:rsid w:val="00917064"/>
    <w:rsid w:val="009230A7"/>
    <w:rsid w:val="0094162F"/>
    <w:rsid w:val="009505A7"/>
    <w:rsid w:val="0095501D"/>
    <w:rsid w:val="00956B80"/>
    <w:rsid w:val="0096304F"/>
    <w:rsid w:val="00964170"/>
    <w:rsid w:val="00975E79"/>
    <w:rsid w:val="009A7F3F"/>
    <w:rsid w:val="009D646A"/>
    <w:rsid w:val="00A021E5"/>
    <w:rsid w:val="00A135CC"/>
    <w:rsid w:val="00A20EF6"/>
    <w:rsid w:val="00A3726F"/>
    <w:rsid w:val="00A379B4"/>
    <w:rsid w:val="00A4248D"/>
    <w:rsid w:val="00A633B0"/>
    <w:rsid w:val="00A718B6"/>
    <w:rsid w:val="00A84E1F"/>
    <w:rsid w:val="00A9291E"/>
    <w:rsid w:val="00AA1166"/>
    <w:rsid w:val="00AA35A8"/>
    <w:rsid w:val="00AA51F5"/>
    <w:rsid w:val="00AA530F"/>
    <w:rsid w:val="00AB74C5"/>
    <w:rsid w:val="00AD354E"/>
    <w:rsid w:val="00AD468A"/>
    <w:rsid w:val="00AE562D"/>
    <w:rsid w:val="00AE7533"/>
    <w:rsid w:val="00AE7B80"/>
    <w:rsid w:val="00AF77F7"/>
    <w:rsid w:val="00B20F64"/>
    <w:rsid w:val="00B23477"/>
    <w:rsid w:val="00B42685"/>
    <w:rsid w:val="00B45879"/>
    <w:rsid w:val="00B535AD"/>
    <w:rsid w:val="00B53BE1"/>
    <w:rsid w:val="00B75292"/>
    <w:rsid w:val="00B8453F"/>
    <w:rsid w:val="00B85473"/>
    <w:rsid w:val="00B95DD6"/>
    <w:rsid w:val="00BA2B7F"/>
    <w:rsid w:val="00BE5968"/>
    <w:rsid w:val="00BF7216"/>
    <w:rsid w:val="00C272EB"/>
    <w:rsid w:val="00C62E97"/>
    <w:rsid w:val="00C81645"/>
    <w:rsid w:val="00C833AC"/>
    <w:rsid w:val="00CA61BE"/>
    <w:rsid w:val="00CA6BD8"/>
    <w:rsid w:val="00CA7BA6"/>
    <w:rsid w:val="00CB3E40"/>
    <w:rsid w:val="00CC698D"/>
    <w:rsid w:val="00CD0261"/>
    <w:rsid w:val="00CF22B3"/>
    <w:rsid w:val="00D00CD9"/>
    <w:rsid w:val="00D15AAE"/>
    <w:rsid w:val="00D22971"/>
    <w:rsid w:val="00D33562"/>
    <w:rsid w:val="00D36641"/>
    <w:rsid w:val="00D60B19"/>
    <w:rsid w:val="00D86385"/>
    <w:rsid w:val="00D95726"/>
    <w:rsid w:val="00DA4B7F"/>
    <w:rsid w:val="00DB472D"/>
    <w:rsid w:val="00DD6ECC"/>
    <w:rsid w:val="00DE19F7"/>
    <w:rsid w:val="00DE5F88"/>
    <w:rsid w:val="00DF2298"/>
    <w:rsid w:val="00DF3206"/>
    <w:rsid w:val="00E067BA"/>
    <w:rsid w:val="00E078CF"/>
    <w:rsid w:val="00E20225"/>
    <w:rsid w:val="00E258C0"/>
    <w:rsid w:val="00E26F2A"/>
    <w:rsid w:val="00E308A7"/>
    <w:rsid w:val="00E30D7A"/>
    <w:rsid w:val="00E360EA"/>
    <w:rsid w:val="00E50647"/>
    <w:rsid w:val="00E547A9"/>
    <w:rsid w:val="00E570A5"/>
    <w:rsid w:val="00E77096"/>
    <w:rsid w:val="00E91344"/>
    <w:rsid w:val="00E954FF"/>
    <w:rsid w:val="00EA258B"/>
    <w:rsid w:val="00EB20A4"/>
    <w:rsid w:val="00EB74E8"/>
    <w:rsid w:val="00EB7C7E"/>
    <w:rsid w:val="00EC0F79"/>
    <w:rsid w:val="00ED0A53"/>
    <w:rsid w:val="00ED5F02"/>
    <w:rsid w:val="00EF22EF"/>
    <w:rsid w:val="00F02E99"/>
    <w:rsid w:val="00F055F4"/>
    <w:rsid w:val="00F215B6"/>
    <w:rsid w:val="00F30552"/>
    <w:rsid w:val="00F40BD0"/>
    <w:rsid w:val="00F419C0"/>
    <w:rsid w:val="00F46BDB"/>
    <w:rsid w:val="00F82744"/>
    <w:rsid w:val="00FD2C25"/>
    <w:rsid w:val="00FD56F7"/>
    <w:rsid w:val="00FD73C5"/>
    <w:rsid w:val="00FE0601"/>
    <w:rsid w:val="0981A244"/>
    <w:rsid w:val="17C3C1E1"/>
    <w:rsid w:val="17FF979C"/>
    <w:rsid w:val="1F584E90"/>
    <w:rsid w:val="664EA1FE"/>
    <w:rsid w:val="6D9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D6CF9"/>
  <w15:chartTrackingRefBased/>
  <w15:docId w15:val="{2BC04F80-BB5C-4BC0-838D-B7AA950E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01"/>
    <w:pPr>
      <w:spacing w:line="240" w:lineRule="auto"/>
    </w:pPr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B3E77"/>
    <w:rPr>
      <w:rFonts w:cs="Arial (Body CS)"/>
      <w:b/>
      <w:bCs/>
      <w:caps/>
      <w:spacing w:val="20"/>
      <w:sz w:val="56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7B3E77"/>
    <w:rPr>
      <w:rFonts w:cs="Arial (Body CS)"/>
      <w:b/>
      <w:bCs/>
      <w:caps/>
      <w:color w:val="043D68" w:themeColor="text2"/>
      <w:spacing w:val="20"/>
      <w:sz w:val="56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E77"/>
    <w:pPr>
      <w:numPr>
        <w:ilvl w:val="1"/>
      </w:numPr>
      <w:spacing w:after="120"/>
    </w:pPr>
    <w:rPr>
      <w:rFonts w:eastAsiaTheme="minorEastAsia"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3E77"/>
    <w:rPr>
      <w:rFonts w:eastAsiaTheme="minorEastAsia"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paragraph" w:customStyle="1" w:styleId="SubtitlewithLine">
    <w:name w:val="Subtitle with Line"/>
    <w:basedOn w:val="Subtitle"/>
    <w:qFormat/>
    <w:rsid w:val="002F261D"/>
    <w:pPr>
      <w:pBdr>
        <w:top w:val="single" w:sz="4" w:space="20" w:color="043D68" w:themeColor="text2"/>
      </w:pBdr>
      <w:ind w:right="2520"/>
    </w:pPr>
  </w:style>
  <w:style w:type="paragraph" w:customStyle="1" w:styleId="Subtitlewithlongline">
    <w:name w:val="Subtitle with long line"/>
    <w:basedOn w:val="SubtitlewithLine"/>
    <w:qFormat/>
    <w:rsid w:val="002F261D"/>
    <w:pPr>
      <w:ind w:righ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2E3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25786947@tuks.co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ques.benadie2005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\AppData\Roaming\Microsoft\Templates\Simple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E2E28-1325-4FE2-9020-B0C096123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F2C59-3D78-4936-A524-977EF9C06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DC6699-ED7B-426D-9992-BCF813227C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68C08E1-8555-4E89-B0CE-88F62C8146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UIUX designer resume.dotx</Template>
  <TotalTime>122</TotalTime>
  <Pages>1</Pages>
  <Words>427</Words>
  <Characters>2439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Links>
    <vt:vector size="12" baseType="variant">
      <vt:variant>
        <vt:i4>3145798</vt:i4>
      </vt:variant>
      <vt:variant>
        <vt:i4>3</vt:i4>
      </vt:variant>
      <vt:variant>
        <vt:i4>0</vt:i4>
      </vt:variant>
      <vt:variant>
        <vt:i4>5</vt:i4>
      </vt:variant>
      <vt:variant>
        <vt:lpwstr>mailto:u25786947@tuks.co.za</vt:lpwstr>
      </vt:variant>
      <vt:variant>
        <vt:lpwstr/>
      </vt:variant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mailto:jacques.benadie2005@gmail.com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Benadie</dc:creator>
  <cp:keywords/>
  <dc:description/>
  <cp:lastModifiedBy>Jacques Benadie</cp:lastModifiedBy>
  <cp:revision>28</cp:revision>
  <dcterms:created xsi:type="dcterms:W3CDTF">2025-08-08T19:01:00Z</dcterms:created>
  <dcterms:modified xsi:type="dcterms:W3CDTF">2025-08-08T12:04:00Z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